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3326"/>
        <w:gridCol w:w="3220"/>
      </w:tblGrid>
      <w:tr w:rsidR="006A21E9" w:rsidTr="006A21E9">
        <w:trPr>
          <w:trHeight w:val="557"/>
        </w:trPr>
        <w:tc>
          <w:tcPr>
            <w:tcW w:w="2339" w:type="dxa"/>
          </w:tcPr>
          <w:p w:rsidR="006A21E9" w:rsidRPr="00B42099" w:rsidRDefault="006A21E9" w:rsidP="006A21E9">
            <w:pPr>
              <w:jc w:val="center"/>
              <w:rPr>
                <w:b/>
                <w:sz w:val="36"/>
                <w:szCs w:val="36"/>
              </w:rPr>
            </w:pPr>
            <w:r w:rsidRPr="00B42099">
              <w:rPr>
                <w:b/>
                <w:sz w:val="36"/>
                <w:szCs w:val="36"/>
              </w:rPr>
              <w:t>Supermarket</w:t>
            </w:r>
          </w:p>
        </w:tc>
        <w:tc>
          <w:tcPr>
            <w:tcW w:w="3326" w:type="dxa"/>
          </w:tcPr>
          <w:p w:rsidR="006A21E9" w:rsidRPr="00B42099" w:rsidRDefault="006A21E9" w:rsidP="006A21E9">
            <w:pPr>
              <w:jc w:val="center"/>
              <w:rPr>
                <w:b/>
                <w:sz w:val="36"/>
                <w:szCs w:val="36"/>
              </w:rPr>
            </w:pPr>
            <w:r w:rsidRPr="00B42099">
              <w:rPr>
                <w:b/>
                <w:sz w:val="36"/>
                <w:szCs w:val="36"/>
              </w:rPr>
              <w:t>Priority for Vulnerable &amp; Elderly</w:t>
            </w:r>
          </w:p>
        </w:tc>
        <w:tc>
          <w:tcPr>
            <w:tcW w:w="3220" w:type="dxa"/>
          </w:tcPr>
          <w:p w:rsidR="006A21E9" w:rsidRPr="00B42099" w:rsidRDefault="006F0A75" w:rsidP="006A21E9">
            <w:pPr>
              <w:jc w:val="center"/>
              <w:rPr>
                <w:b/>
                <w:sz w:val="36"/>
                <w:szCs w:val="36"/>
              </w:rPr>
            </w:pPr>
            <w:r w:rsidRPr="00B42099">
              <w:rPr>
                <w:b/>
                <w:sz w:val="36"/>
                <w:szCs w:val="36"/>
              </w:rPr>
              <w:t>NHS</w:t>
            </w:r>
          </w:p>
        </w:tc>
      </w:tr>
      <w:tr w:rsidR="006A21E9" w:rsidTr="006A21E9">
        <w:trPr>
          <w:trHeight w:val="424"/>
        </w:trPr>
        <w:tc>
          <w:tcPr>
            <w:tcW w:w="2339" w:type="dxa"/>
          </w:tcPr>
          <w:p w:rsidR="006A21E9" w:rsidRPr="00B42099" w:rsidRDefault="006A21E9" w:rsidP="006A21E9">
            <w:pPr>
              <w:jc w:val="center"/>
              <w:rPr>
                <w:b/>
                <w:sz w:val="36"/>
                <w:szCs w:val="36"/>
              </w:rPr>
            </w:pPr>
            <w:r w:rsidRPr="00B42099">
              <w:rPr>
                <w:b/>
                <w:sz w:val="36"/>
                <w:szCs w:val="36"/>
              </w:rPr>
              <w:t>Tesco</w:t>
            </w:r>
          </w:p>
        </w:tc>
        <w:tc>
          <w:tcPr>
            <w:tcW w:w="3326" w:type="dxa"/>
          </w:tcPr>
          <w:p w:rsidR="006A21E9" w:rsidRPr="00B42099" w:rsidRDefault="006A21E9" w:rsidP="006A21E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Mondays , Wednesdays &amp; Fridays</w:t>
            </w:r>
          </w:p>
          <w:p w:rsidR="006A21E9" w:rsidRPr="00B42099" w:rsidRDefault="006A21E9" w:rsidP="00BF1BA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9am – 10am</w:t>
            </w:r>
          </w:p>
        </w:tc>
        <w:tc>
          <w:tcPr>
            <w:tcW w:w="3220" w:type="dxa"/>
          </w:tcPr>
          <w:p w:rsidR="00BF1BA8" w:rsidRPr="00B42099" w:rsidRDefault="00BF1BA8" w:rsidP="006A21E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Tuesday &amp; Thursday</w:t>
            </w:r>
          </w:p>
          <w:p w:rsidR="00BF1BA8" w:rsidRPr="00B42099" w:rsidRDefault="00BF1BA8" w:rsidP="00BF1BA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9am – 10am</w:t>
            </w:r>
          </w:p>
          <w:p w:rsidR="00BF1BA8" w:rsidRPr="00B42099" w:rsidRDefault="00BF1BA8" w:rsidP="006A21E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A21E9" w:rsidRPr="00B42099" w:rsidRDefault="006A21E9" w:rsidP="006A21E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Sunday</w:t>
            </w:r>
          </w:p>
          <w:p w:rsidR="00BF1BA8" w:rsidRPr="00B42099" w:rsidRDefault="00BF1BA8" w:rsidP="006A21E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A21E9" w:rsidRPr="00B42099" w:rsidRDefault="006A21E9" w:rsidP="00BF1BA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Hour Before Checkouts Open</w:t>
            </w:r>
          </w:p>
        </w:tc>
      </w:tr>
      <w:tr w:rsidR="006A21E9" w:rsidTr="006A21E9">
        <w:tc>
          <w:tcPr>
            <w:tcW w:w="2339" w:type="dxa"/>
          </w:tcPr>
          <w:p w:rsidR="006A21E9" w:rsidRPr="00B42099" w:rsidRDefault="006A21E9" w:rsidP="006A21E9">
            <w:pPr>
              <w:jc w:val="center"/>
              <w:rPr>
                <w:b/>
                <w:sz w:val="36"/>
                <w:szCs w:val="36"/>
              </w:rPr>
            </w:pPr>
            <w:r w:rsidRPr="00B42099">
              <w:rPr>
                <w:b/>
                <w:sz w:val="36"/>
                <w:szCs w:val="36"/>
              </w:rPr>
              <w:t>Asda</w:t>
            </w:r>
          </w:p>
        </w:tc>
        <w:tc>
          <w:tcPr>
            <w:tcW w:w="3326" w:type="dxa"/>
          </w:tcPr>
          <w:p w:rsidR="006A21E9" w:rsidRPr="00B42099" w:rsidRDefault="006F0A75" w:rsidP="006F0A7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N/A</w:t>
            </w:r>
          </w:p>
        </w:tc>
        <w:tc>
          <w:tcPr>
            <w:tcW w:w="3220" w:type="dxa"/>
          </w:tcPr>
          <w:p w:rsidR="006A21E9" w:rsidRPr="00B42099" w:rsidRDefault="00A21DC4" w:rsidP="00A21DC4">
            <w:pPr>
              <w:jc w:val="center"/>
              <w:rPr>
                <w:rFonts w:asciiTheme="majorHAnsi" w:hAnsiTheme="majorHAnsi" w:cs="Arial"/>
                <w:b/>
                <w:color w:val="2C2C2C"/>
                <w:sz w:val="28"/>
                <w:szCs w:val="28"/>
                <w:shd w:val="clear" w:color="auto" w:fill="F5F5F5"/>
              </w:rPr>
            </w:pPr>
            <w:r w:rsidRPr="00B42099">
              <w:rPr>
                <w:rFonts w:asciiTheme="majorHAnsi" w:hAnsiTheme="majorHAnsi" w:cs="Arial"/>
                <w:b/>
                <w:color w:val="2C2C2C"/>
                <w:sz w:val="28"/>
                <w:szCs w:val="28"/>
                <w:shd w:val="clear" w:color="auto" w:fill="F5F5F5"/>
              </w:rPr>
              <w:t>Mondays, Wednesdays &amp; Fridays</w:t>
            </w:r>
          </w:p>
          <w:p w:rsidR="00A21DC4" w:rsidRPr="00B42099" w:rsidRDefault="00A21DC4" w:rsidP="00BF1BA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 w:cs="Arial"/>
                <w:b/>
                <w:color w:val="2C2C2C"/>
                <w:sz w:val="28"/>
                <w:szCs w:val="28"/>
                <w:shd w:val="clear" w:color="auto" w:fill="F5F5F5"/>
              </w:rPr>
              <w:t>8am – 9am</w:t>
            </w:r>
          </w:p>
        </w:tc>
      </w:tr>
      <w:tr w:rsidR="006A21E9" w:rsidTr="006A21E9">
        <w:trPr>
          <w:trHeight w:val="689"/>
        </w:trPr>
        <w:tc>
          <w:tcPr>
            <w:tcW w:w="2339" w:type="dxa"/>
          </w:tcPr>
          <w:p w:rsidR="006A21E9" w:rsidRPr="00B42099" w:rsidRDefault="006A21E9" w:rsidP="006A21E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B42099">
              <w:rPr>
                <w:b/>
                <w:sz w:val="36"/>
                <w:szCs w:val="36"/>
              </w:rPr>
              <w:t>Sainsburys</w:t>
            </w:r>
            <w:proofErr w:type="spellEnd"/>
          </w:p>
        </w:tc>
        <w:tc>
          <w:tcPr>
            <w:tcW w:w="3326" w:type="dxa"/>
          </w:tcPr>
          <w:p w:rsidR="006A21E9" w:rsidRPr="00B42099" w:rsidRDefault="00BF1BA8" w:rsidP="00BF1BA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Monday, Wednesday &amp; Friday</w:t>
            </w:r>
          </w:p>
          <w:p w:rsidR="00BF1BA8" w:rsidRPr="00B42099" w:rsidRDefault="00BF1BA8" w:rsidP="00BF1BA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8am – 9am</w:t>
            </w:r>
          </w:p>
        </w:tc>
        <w:tc>
          <w:tcPr>
            <w:tcW w:w="3220" w:type="dxa"/>
          </w:tcPr>
          <w:p w:rsidR="006A21E9" w:rsidRPr="00B42099" w:rsidRDefault="00BF1BA8" w:rsidP="00BF1BA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Monday – Saturday</w:t>
            </w:r>
          </w:p>
          <w:p w:rsidR="00BF1BA8" w:rsidRPr="00B42099" w:rsidRDefault="00BF1BA8" w:rsidP="00BF1BA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7:30am – 8am</w:t>
            </w:r>
          </w:p>
        </w:tc>
      </w:tr>
      <w:tr w:rsidR="006A21E9" w:rsidTr="006A21E9">
        <w:trPr>
          <w:trHeight w:val="1548"/>
        </w:trPr>
        <w:tc>
          <w:tcPr>
            <w:tcW w:w="2339" w:type="dxa"/>
          </w:tcPr>
          <w:p w:rsidR="006A21E9" w:rsidRPr="00B42099" w:rsidRDefault="006A21E9" w:rsidP="006A21E9">
            <w:pPr>
              <w:jc w:val="center"/>
              <w:rPr>
                <w:b/>
                <w:sz w:val="36"/>
                <w:szCs w:val="36"/>
              </w:rPr>
            </w:pPr>
            <w:r w:rsidRPr="00B42099">
              <w:rPr>
                <w:b/>
                <w:sz w:val="36"/>
                <w:szCs w:val="36"/>
              </w:rPr>
              <w:t>Aldi</w:t>
            </w:r>
          </w:p>
        </w:tc>
        <w:tc>
          <w:tcPr>
            <w:tcW w:w="3326" w:type="dxa"/>
          </w:tcPr>
          <w:p w:rsidR="006A21E9" w:rsidRPr="00B42099" w:rsidRDefault="00A21DC4" w:rsidP="00A21DC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Monday – Sunday</w:t>
            </w:r>
          </w:p>
          <w:p w:rsidR="00A21DC4" w:rsidRPr="00B42099" w:rsidRDefault="00A21DC4" w:rsidP="00A21DC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21DC4" w:rsidRPr="00B42099" w:rsidRDefault="00A21DC4" w:rsidP="00A21DC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Limited Entry To Allow 2m Distancing</w:t>
            </w:r>
          </w:p>
        </w:tc>
        <w:tc>
          <w:tcPr>
            <w:tcW w:w="3220" w:type="dxa"/>
          </w:tcPr>
          <w:p w:rsidR="006A21E9" w:rsidRPr="00B42099" w:rsidRDefault="00A21DC4" w:rsidP="00A21DC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Sundays</w:t>
            </w:r>
          </w:p>
          <w:p w:rsidR="00A21DC4" w:rsidRPr="00B42099" w:rsidRDefault="00A21DC4" w:rsidP="00A21DC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21DC4" w:rsidRPr="00B42099" w:rsidRDefault="00A21DC4" w:rsidP="00A21DC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Priority 30 Minutes Before Checkouts Open.</w:t>
            </w:r>
          </w:p>
        </w:tc>
      </w:tr>
      <w:tr w:rsidR="006A21E9" w:rsidTr="00BF1BA8">
        <w:trPr>
          <w:trHeight w:val="1331"/>
        </w:trPr>
        <w:tc>
          <w:tcPr>
            <w:tcW w:w="2339" w:type="dxa"/>
          </w:tcPr>
          <w:p w:rsidR="006A21E9" w:rsidRPr="00B42099" w:rsidRDefault="006A21E9" w:rsidP="006A21E9">
            <w:pPr>
              <w:jc w:val="center"/>
              <w:rPr>
                <w:b/>
                <w:sz w:val="36"/>
                <w:szCs w:val="36"/>
              </w:rPr>
            </w:pPr>
            <w:r w:rsidRPr="00B42099">
              <w:rPr>
                <w:b/>
                <w:sz w:val="36"/>
                <w:szCs w:val="36"/>
              </w:rPr>
              <w:t>Lidl</w:t>
            </w:r>
          </w:p>
        </w:tc>
        <w:tc>
          <w:tcPr>
            <w:tcW w:w="3326" w:type="dxa"/>
          </w:tcPr>
          <w:p w:rsidR="006A21E9" w:rsidRPr="00B42099" w:rsidRDefault="006F0A75" w:rsidP="006F0A7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1 Hour Before Checkouts Open</w:t>
            </w:r>
          </w:p>
          <w:p w:rsidR="006F0A75" w:rsidRPr="00B42099" w:rsidRDefault="006F0A75" w:rsidP="006F0A7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F0A75" w:rsidRPr="00B42099" w:rsidRDefault="006F0A75" w:rsidP="006F0A7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Store Opening Times Vary</w:t>
            </w:r>
          </w:p>
        </w:tc>
        <w:tc>
          <w:tcPr>
            <w:tcW w:w="3220" w:type="dxa"/>
          </w:tcPr>
          <w:p w:rsidR="006A21E9" w:rsidRPr="00B42099" w:rsidRDefault="00BF1BA8" w:rsidP="00BF1BA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N/A</w:t>
            </w:r>
          </w:p>
        </w:tc>
      </w:tr>
      <w:tr w:rsidR="00FE4E46" w:rsidTr="00FE4E46">
        <w:trPr>
          <w:trHeight w:val="1123"/>
        </w:trPr>
        <w:tc>
          <w:tcPr>
            <w:tcW w:w="2339" w:type="dxa"/>
          </w:tcPr>
          <w:p w:rsidR="00FE4E46" w:rsidRPr="00B42099" w:rsidRDefault="00FE4E46" w:rsidP="006A21E9">
            <w:pPr>
              <w:jc w:val="center"/>
              <w:rPr>
                <w:b/>
                <w:sz w:val="36"/>
                <w:szCs w:val="36"/>
              </w:rPr>
            </w:pPr>
            <w:r w:rsidRPr="00B42099">
              <w:rPr>
                <w:b/>
                <w:sz w:val="36"/>
                <w:szCs w:val="36"/>
              </w:rPr>
              <w:t>Iceland</w:t>
            </w:r>
          </w:p>
        </w:tc>
        <w:tc>
          <w:tcPr>
            <w:tcW w:w="3326" w:type="dxa"/>
          </w:tcPr>
          <w:p w:rsidR="00FE4E46" w:rsidRPr="00B42099" w:rsidRDefault="00FE4E46" w:rsidP="006F0A7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Monday - Saturday</w:t>
            </w:r>
          </w:p>
          <w:p w:rsidR="00FE4E46" w:rsidRPr="00B42099" w:rsidRDefault="00FE4E46" w:rsidP="00FE4E4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8am – 9am</w:t>
            </w:r>
          </w:p>
        </w:tc>
        <w:tc>
          <w:tcPr>
            <w:tcW w:w="3220" w:type="dxa"/>
          </w:tcPr>
          <w:p w:rsidR="00FE4E46" w:rsidRPr="00B42099" w:rsidRDefault="00FE4E46" w:rsidP="00BF1BA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Monday – Saturday</w:t>
            </w:r>
          </w:p>
          <w:p w:rsidR="00FE4E46" w:rsidRPr="00B42099" w:rsidRDefault="00FE4E46" w:rsidP="00BF1BA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E4E46" w:rsidRPr="00B42099" w:rsidRDefault="00FE4E46" w:rsidP="00BF1BA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Final Hour Of Opening Hours</w:t>
            </w:r>
          </w:p>
        </w:tc>
      </w:tr>
      <w:tr w:rsidR="006F0A75" w:rsidTr="00BF1BA8">
        <w:trPr>
          <w:trHeight w:val="1022"/>
        </w:trPr>
        <w:tc>
          <w:tcPr>
            <w:tcW w:w="2339" w:type="dxa"/>
          </w:tcPr>
          <w:p w:rsidR="006F0A75" w:rsidRPr="00B42099" w:rsidRDefault="006F0A75" w:rsidP="006A21E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B42099">
              <w:rPr>
                <w:b/>
                <w:sz w:val="36"/>
                <w:szCs w:val="36"/>
              </w:rPr>
              <w:t>Morrisons</w:t>
            </w:r>
            <w:proofErr w:type="spellEnd"/>
          </w:p>
        </w:tc>
        <w:tc>
          <w:tcPr>
            <w:tcW w:w="3326" w:type="dxa"/>
          </w:tcPr>
          <w:p w:rsidR="006F0A75" w:rsidRPr="00B42099" w:rsidRDefault="006F0A75" w:rsidP="006F0A7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N/A</w:t>
            </w:r>
          </w:p>
        </w:tc>
        <w:tc>
          <w:tcPr>
            <w:tcW w:w="3220" w:type="dxa"/>
          </w:tcPr>
          <w:p w:rsidR="006F0A75" w:rsidRPr="00B42099" w:rsidRDefault="006F0A75" w:rsidP="006F0A7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Monday – Saturday</w:t>
            </w:r>
          </w:p>
          <w:p w:rsidR="006F0A75" w:rsidRPr="00B42099" w:rsidRDefault="006F0A75" w:rsidP="00BF1BA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7am – 8am</w:t>
            </w:r>
          </w:p>
        </w:tc>
        <w:bookmarkStart w:id="0" w:name="_GoBack"/>
        <w:bookmarkEnd w:id="0"/>
      </w:tr>
      <w:tr w:rsidR="00A21DC4" w:rsidTr="00BF1BA8">
        <w:trPr>
          <w:trHeight w:val="1549"/>
        </w:trPr>
        <w:tc>
          <w:tcPr>
            <w:tcW w:w="2339" w:type="dxa"/>
          </w:tcPr>
          <w:p w:rsidR="00A21DC4" w:rsidRPr="00B42099" w:rsidRDefault="00A21DC4" w:rsidP="006A21E9">
            <w:pPr>
              <w:jc w:val="center"/>
              <w:rPr>
                <w:b/>
                <w:sz w:val="36"/>
                <w:szCs w:val="36"/>
              </w:rPr>
            </w:pPr>
            <w:r w:rsidRPr="00B42099">
              <w:rPr>
                <w:b/>
                <w:sz w:val="36"/>
                <w:szCs w:val="36"/>
              </w:rPr>
              <w:t>Co-op</w:t>
            </w:r>
          </w:p>
        </w:tc>
        <w:tc>
          <w:tcPr>
            <w:tcW w:w="3326" w:type="dxa"/>
          </w:tcPr>
          <w:p w:rsidR="00A21DC4" w:rsidRPr="00B42099" w:rsidRDefault="00A21DC4" w:rsidP="00A21DC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Saturdays</w:t>
            </w:r>
          </w:p>
          <w:p w:rsidR="00A21DC4" w:rsidRPr="00B42099" w:rsidRDefault="00A21DC4" w:rsidP="00BF1BA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8am – 9am</w:t>
            </w:r>
          </w:p>
          <w:p w:rsidR="00A21DC4" w:rsidRPr="00B42099" w:rsidRDefault="00A21DC4" w:rsidP="00A21DC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21DC4" w:rsidRPr="00B42099" w:rsidRDefault="00A21DC4" w:rsidP="00BF1BA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Sundays</w:t>
            </w:r>
          </w:p>
          <w:p w:rsidR="00A21DC4" w:rsidRPr="00B42099" w:rsidRDefault="00A21DC4" w:rsidP="00BF1BA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10am – 11am</w:t>
            </w:r>
          </w:p>
        </w:tc>
        <w:tc>
          <w:tcPr>
            <w:tcW w:w="3220" w:type="dxa"/>
          </w:tcPr>
          <w:p w:rsidR="00A21DC4" w:rsidRPr="00B42099" w:rsidRDefault="00A21DC4" w:rsidP="00A21DC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Saturdays</w:t>
            </w:r>
          </w:p>
          <w:p w:rsidR="00A21DC4" w:rsidRPr="00B42099" w:rsidRDefault="00A21DC4" w:rsidP="00BF1BA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8am – 9am</w:t>
            </w:r>
          </w:p>
          <w:p w:rsidR="00A21DC4" w:rsidRPr="00B42099" w:rsidRDefault="00A21DC4" w:rsidP="00A21DC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21DC4" w:rsidRPr="00B42099" w:rsidRDefault="00A21DC4" w:rsidP="00A21DC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Sundays</w:t>
            </w:r>
          </w:p>
          <w:p w:rsidR="00A21DC4" w:rsidRPr="00B42099" w:rsidRDefault="00A21DC4" w:rsidP="00BF1BA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2099">
              <w:rPr>
                <w:rFonts w:asciiTheme="majorHAnsi" w:hAnsiTheme="majorHAnsi"/>
                <w:b/>
                <w:sz w:val="28"/>
                <w:szCs w:val="28"/>
              </w:rPr>
              <w:t>10am – 11am</w:t>
            </w:r>
          </w:p>
        </w:tc>
      </w:tr>
    </w:tbl>
    <w:p w:rsidR="001C3CB3" w:rsidRDefault="001C3CB3"/>
    <w:sectPr w:rsidR="001C3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E9"/>
    <w:rsid w:val="001C3CB3"/>
    <w:rsid w:val="006A21E9"/>
    <w:rsid w:val="006F0A75"/>
    <w:rsid w:val="00A21DC4"/>
    <w:rsid w:val="00B42099"/>
    <w:rsid w:val="00BF1BA8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1B0E"/>
  <w15:chartTrackingRefBased/>
  <w15:docId w15:val="{08B23164-3649-41FE-A4C0-51A58953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64361B77</Template>
  <TotalTime>45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2020-04-06T12:06:00Z</dcterms:created>
  <dcterms:modified xsi:type="dcterms:W3CDTF">2020-04-06T12:51:00Z</dcterms:modified>
</cp:coreProperties>
</file>